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u w:val="single"/>
          <w:lang w:eastAsia="ru-RU"/>
        </w:rPr>
        <w:t>Что такое грипп и какова его опасность?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Осложнения со стороны сердечно-сосудистой системы (миокардит, перикардит).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Осложнения со стороны нервной системы (менингит, менингоэнцефалит, энцефалит, невралгии, полирадикулоневриты).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u w:val="single"/>
          <w:lang w:eastAsia="ru-RU"/>
        </w:rPr>
        <w:t>Что делать при заболевании гриппом?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Важно!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color w:val="FF0000"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color w:val="FF0000"/>
          <w:sz w:val="36"/>
          <w:szCs w:val="36"/>
          <w:lang w:eastAsia="ru-RU"/>
        </w:rPr>
        <w:t>Важно!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При температуре 38 — 39°С вызовите участкового врача на дом либо бригаду «скорой помощи».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При кашле и чихании больной должен прикрывать рот и нос платком или салфеткой.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u w:val="single"/>
          <w:lang w:eastAsia="ru-RU"/>
        </w:rPr>
        <w:t>Как защитить себя от гриппа?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u w:val="single"/>
          <w:lang w:eastAsia="ru-RU"/>
        </w:rPr>
        <w:t>Правила профилактики гриппа: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Сделайте прививку против гриппа до начала эпидемического сезона.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Пользуйтесь маской в местах скопления людей.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Избегайте тесных контактов с людьми, которые имеют признаки заболевания, например чихают или кашляют.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Промывайте полость носа, особенно после улицы и общественного транспорта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Регулярно проветривайте помещение, в котором находитесь.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Регулярно делайте влажную уборку в помещении, в котором находитесь.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Увлажняйте воздух в помещении, в котором находитесь.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Ешьте как можно больше продуктов, содержащих витамин С (клюква, брусника, лимон и др.).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Ешьте как можно больше блюд с добавлением чеснока и лука.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По рекомендации врача используйте препараты и средства, повышающие иммунитет.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74FA">
        <w:rPr>
          <w:rFonts w:ascii="Arial" w:hAnsi="Arial" w:cs="Arial"/>
          <w:b/>
          <w:bCs/>
          <w:sz w:val="36"/>
          <w:szCs w:val="36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D85526" w:rsidRPr="00FE74FA" w:rsidRDefault="00D85526" w:rsidP="00FE74FA">
      <w:pPr>
        <w:spacing w:before="100" w:beforeAutospacing="1" w:after="100" w:afterAutospacing="1" w:line="240" w:lineRule="auto"/>
        <w:ind w:right="-215"/>
        <w:outlineLvl w:val="1"/>
        <w:rPr>
          <w:rFonts w:ascii="Arial" w:hAnsi="Arial" w:cs="Arial"/>
          <w:b/>
          <w:bCs/>
          <w:sz w:val="36"/>
          <w:szCs w:val="36"/>
          <w:lang w:eastAsia="ru-RU"/>
        </w:rPr>
      </w:pPr>
      <w:bookmarkStart w:id="0" w:name="_GoBack"/>
      <w:r w:rsidRPr="00A42EF0">
        <w:rPr>
          <w:rFonts w:ascii="Arial" w:hAnsi="Arial" w:cs="Arial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ПП: симптомы и профилактика" style="width:637.5pt;height:1635.75pt;visibility:visible">
            <v:imagedata r:id="rId4" o:title=""/>
          </v:shape>
        </w:pict>
      </w:r>
      <w:bookmarkEnd w:id="0"/>
    </w:p>
    <w:p w:rsidR="00D85526" w:rsidRPr="00FE74FA" w:rsidRDefault="00D85526" w:rsidP="00FE74FA">
      <w:pPr>
        <w:spacing w:after="0" w:line="240" w:lineRule="auto"/>
        <w:rPr>
          <w:rFonts w:ascii="Arial" w:hAnsi="Arial" w:cs="Arial"/>
          <w:sz w:val="15"/>
          <w:szCs w:val="15"/>
          <w:lang w:eastAsia="ru-RU"/>
        </w:rPr>
      </w:pPr>
    </w:p>
    <w:p w:rsidR="00D85526" w:rsidRDefault="00D85526"/>
    <w:sectPr w:rsidR="00D85526" w:rsidSect="00F7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1E6"/>
    <w:rsid w:val="00936199"/>
    <w:rsid w:val="00A42EF0"/>
    <w:rsid w:val="00A530B0"/>
    <w:rsid w:val="00A84A73"/>
    <w:rsid w:val="00D85526"/>
    <w:rsid w:val="00E421E6"/>
    <w:rsid w:val="00F76908"/>
    <w:rsid w:val="00FE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945</Words>
  <Characters>5391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2018-01-25T05:50:00Z</dcterms:created>
  <dcterms:modified xsi:type="dcterms:W3CDTF">2018-01-25T05:44:00Z</dcterms:modified>
</cp:coreProperties>
</file>